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60FC" w14:textId="65526818" w:rsidR="009D39B9" w:rsidRPr="004A1E00" w:rsidRDefault="000834FD" w:rsidP="009D39B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232323"/>
        </w:rPr>
      </w:pPr>
      <w:r>
        <w:rPr>
          <w:rFonts w:ascii="Arial" w:eastAsia="Times New Roman" w:hAnsi="Arial" w:cs="Arial"/>
          <w:b/>
          <w:bCs/>
          <w:color w:val="232323"/>
        </w:rPr>
        <w:t>Annual Congregational Meeting</w:t>
      </w:r>
      <w:r w:rsidR="00B80D5D" w:rsidRPr="008E4A00">
        <w:rPr>
          <w:rFonts w:ascii="Arial" w:eastAsia="Times New Roman" w:hAnsi="Arial" w:cs="Arial"/>
          <w:b/>
          <w:bCs/>
          <w:color w:val="232323"/>
        </w:rPr>
        <w:br/>
      </w:r>
      <w:r>
        <w:rPr>
          <w:rFonts w:ascii="Arial" w:eastAsia="Times New Roman" w:hAnsi="Arial" w:cs="Arial"/>
          <w:b/>
          <w:bCs/>
          <w:color w:val="232323"/>
        </w:rPr>
        <w:t>Feb 2, 2025</w:t>
      </w:r>
      <w:r w:rsidR="009D39B9">
        <w:rPr>
          <w:rFonts w:ascii="Arial" w:eastAsia="Times New Roman" w:hAnsi="Arial" w:cs="Arial"/>
          <w:b/>
          <w:bCs/>
          <w:color w:val="232323"/>
        </w:rPr>
        <w:t xml:space="preserve"> – 12:30pm</w:t>
      </w:r>
      <w:r w:rsidR="009D39B9">
        <w:rPr>
          <w:rFonts w:ascii="Arial" w:eastAsia="Times New Roman" w:hAnsi="Arial" w:cs="Arial"/>
          <w:b/>
          <w:bCs/>
          <w:color w:val="232323"/>
        </w:rPr>
        <w:br/>
        <w:t>First Pres Worship Center</w:t>
      </w:r>
    </w:p>
    <w:p w14:paraId="4CB4D86F" w14:textId="5C35B8B3" w:rsidR="007B4C56" w:rsidRDefault="007B4C56" w:rsidP="00771C2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Meeting called to order by acting Clerk – Susan Pattee </w:t>
      </w:r>
      <w:r w:rsidR="00C11A3A">
        <w:rPr>
          <w:rFonts w:ascii="Arial" w:eastAsia="Times New Roman" w:hAnsi="Arial" w:cs="Arial"/>
          <w:color w:val="232323"/>
        </w:rPr>
        <w:t>- Quorum</w:t>
      </w:r>
    </w:p>
    <w:p w14:paraId="12945E44" w14:textId="77777777" w:rsidR="007B4C56" w:rsidRDefault="007B4C56" w:rsidP="007B4C56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</w:p>
    <w:p w14:paraId="560CAAB4" w14:textId="2DCFA908" w:rsidR="00012653" w:rsidRDefault="00012653" w:rsidP="00771C2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Scripture &amp; Prayer </w:t>
      </w:r>
    </w:p>
    <w:p w14:paraId="13DBF774" w14:textId="77777777" w:rsidR="00012653" w:rsidRDefault="00012653" w:rsidP="00012653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</w:p>
    <w:p w14:paraId="70B6CDCE" w14:textId="4FC26251" w:rsidR="00012653" w:rsidRPr="007B4C56" w:rsidRDefault="00012653" w:rsidP="007B4C5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Lead Pastor Report</w:t>
      </w:r>
    </w:p>
    <w:p w14:paraId="7897C03D" w14:textId="389770CB" w:rsidR="00012653" w:rsidRPr="000C2FF0" w:rsidRDefault="00012653" w:rsidP="000C2FF0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Efforts </w:t>
      </w:r>
      <w:r w:rsidR="00A173B2">
        <w:rPr>
          <w:rFonts w:ascii="Arial" w:eastAsia="Times New Roman" w:hAnsi="Arial" w:cs="Arial"/>
          <w:color w:val="232323"/>
        </w:rPr>
        <w:t>towards renewal (BCW, Reorg, etc.</w:t>
      </w:r>
      <w:r w:rsidR="007B4C56">
        <w:rPr>
          <w:rFonts w:ascii="Arial" w:eastAsia="Times New Roman" w:hAnsi="Arial" w:cs="Arial"/>
          <w:color w:val="232323"/>
        </w:rPr>
        <w:t>)</w:t>
      </w:r>
      <w:r w:rsidR="000C2FF0">
        <w:rPr>
          <w:rFonts w:ascii="Arial" w:eastAsia="Times New Roman" w:hAnsi="Arial" w:cs="Arial"/>
          <w:color w:val="232323"/>
        </w:rPr>
        <w:t xml:space="preserve"> -- </w:t>
      </w:r>
      <w:r w:rsidR="000C2FF0">
        <w:rPr>
          <w:rFonts w:ascii="Arial" w:eastAsia="Times New Roman" w:hAnsi="Arial" w:cs="Arial"/>
          <w:color w:val="232323"/>
        </w:rPr>
        <w:t>Elders leaned-in significantly over the last year. Transparency and accountability were on display this year.</w:t>
      </w:r>
    </w:p>
    <w:p w14:paraId="5F075A90" w14:textId="510FC496" w:rsidR="007B4C56" w:rsidRDefault="007B4C56" w:rsidP="00012653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Staff Departures</w:t>
      </w:r>
      <w:r w:rsidR="00546606">
        <w:rPr>
          <w:rFonts w:ascii="Arial" w:eastAsia="Times New Roman" w:hAnsi="Arial" w:cs="Arial"/>
          <w:color w:val="232323"/>
        </w:rPr>
        <w:t xml:space="preserve"> &amp; Arrivals</w:t>
      </w:r>
      <w:r w:rsidR="001B3F49">
        <w:rPr>
          <w:rFonts w:ascii="Arial" w:eastAsia="Times New Roman" w:hAnsi="Arial" w:cs="Arial"/>
          <w:color w:val="232323"/>
        </w:rPr>
        <w:t xml:space="preserve"> &amp; Promotions</w:t>
      </w:r>
    </w:p>
    <w:p w14:paraId="436C7768" w14:textId="6E3B5C7C" w:rsidR="001B3F49" w:rsidRPr="003A0974" w:rsidRDefault="000C2FF0" w:rsidP="003A0974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Marcos, Jennifer</w:t>
      </w:r>
      <w:r w:rsidR="00972D5D">
        <w:rPr>
          <w:rFonts w:ascii="Arial" w:eastAsia="Times New Roman" w:hAnsi="Arial" w:cs="Arial"/>
          <w:color w:val="232323"/>
        </w:rPr>
        <w:t>…</w:t>
      </w:r>
      <w:r w:rsidR="003A0974">
        <w:rPr>
          <w:rFonts w:ascii="Arial" w:eastAsia="Times New Roman" w:hAnsi="Arial" w:cs="Arial"/>
          <w:color w:val="232323"/>
        </w:rPr>
        <w:t xml:space="preserve"> </w:t>
      </w:r>
      <w:r w:rsidR="00546606" w:rsidRPr="003A0974">
        <w:rPr>
          <w:rFonts w:ascii="Arial" w:eastAsia="Times New Roman" w:hAnsi="Arial" w:cs="Arial"/>
          <w:color w:val="232323"/>
        </w:rPr>
        <w:t xml:space="preserve">Ellen, </w:t>
      </w:r>
      <w:proofErr w:type="spellStart"/>
      <w:r w:rsidR="00546606" w:rsidRPr="003A0974">
        <w:rPr>
          <w:rFonts w:ascii="Arial" w:eastAsia="Times New Roman" w:hAnsi="Arial" w:cs="Arial"/>
          <w:color w:val="232323"/>
        </w:rPr>
        <w:t>Owenby</w:t>
      </w:r>
      <w:proofErr w:type="spellEnd"/>
      <w:r w:rsidR="00546606" w:rsidRPr="003A0974">
        <w:rPr>
          <w:rFonts w:ascii="Arial" w:eastAsia="Times New Roman" w:hAnsi="Arial" w:cs="Arial"/>
          <w:color w:val="232323"/>
        </w:rPr>
        <w:t>, James, Micah</w:t>
      </w:r>
      <w:r w:rsidR="001B3F49" w:rsidRPr="003A0974">
        <w:rPr>
          <w:rFonts w:ascii="Arial" w:eastAsia="Times New Roman" w:hAnsi="Arial" w:cs="Arial"/>
          <w:color w:val="232323"/>
        </w:rPr>
        <w:t>, Parker</w:t>
      </w:r>
      <w:r w:rsidR="00972D5D" w:rsidRPr="003A0974">
        <w:rPr>
          <w:rFonts w:ascii="Arial" w:eastAsia="Times New Roman" w:hAnsi="Arial" w:cs="Arial"/>
          <w:color w:val="232323"/>
        </w:rPr>
        <w:t>…</w:t>
      </w:r>
      <w:r w:rsidR="003A0974">
        <w:rPr>
          <w:rFonts w:ascii="Arial" w:eastAsia="Times New Roman" w:hAnsi="Arial" w:cs="Arial"/>
          <w:color w:val="232323"/>
        </w:rPr>
        <w:t xml:space="preserve"> </w:t>
      </w:r>
      <w:r w:rsidR="001B3F49" w:rsidRPr="003A0974">
        <w:rPr>
          <w:rFonts w:ascii="Arial" w:eastAsia="Times New Roman" w:hAnsi="Arial" w:cs="Arial"/>
          <w:color w:val="232323"/>
        </w:rPr>
        <w:t xml:space="preserve">Ashley, Christy, </w:t>
      </w:r>
      <w:r w:rsidR="00972D5D" w:rsidRPr="003A0974">
        <w:rPr>
          <w:rFonts w:ascii="Arial" w:eastAsia="Times New Roman" w:hAnsi="Arial" w:cs="Arial"/>
          <w:color w:val="232323"/>
        </w:rPr>
        <w:t>Elsie…</w:t>
      </w:r>
    </w:p>
    <w:p w14:paraId="2D4D402A" w14:textId="413C9D5C" w:rsidR="00C265C9" w:rsidRDefault="00C265C9" w:rsidP="00C265C9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Finances</w:t>
      </w:r>
    </w:p>
    <w:p w14:paraId="01BBABEF" w14:textId="47FD9C8E" w:rsidR="00C265C9" w:rsidRDefault="002647A3" w:rsidP="00C265C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Budget met. Surplus.</w:t>
      </w:r>
    </w:p>
    <w:p w14:paraId="0EEA02E8" w14:textId="75BD3546" w:rsidR="0029207D" w:rsidRDefault="00910D2E" w:rsidP="0029207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Worship </w:t>
      </w:r>
      <w:r w:rsidR="0029207D">
        <w:rPr>
          <w:rFonts w:ascii="Arial" w:eastAsia="Times New Roman" w:hAnsi="Arial" w:cs="Arial"/>
          <w:color w:val="232323"/>
        </w:rPr>
        <w:t>Attendance</w:t>
      </w:r>
    </w:p>
    <w:p w14:paraId="1F5967EE" w14:textId="402BEBAD" w:rsidR="00012653" w:rsidRDefault="00117A91" w:rsidP="00F972D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Average </w:t>
      </w:r>
      <w:r w:rsidR="00EA2EA2">
        <w:rPr>
          <w:rFonts w:ascii="Arial" w:eastAsia="Times New Roman" w:hAnsi="Arial" w:cs="Arial"/>
          <w:color w:val="232323"/>
        </w:rPr>
        <w:t>up since last year</w:t>
      </w:r>
      <w:r w:rsidR="00910D2E">
        <w:rPr>
          <w:rFonts w:ascii="Arial" w:eastAsia="Times New Roman" w:hAnsi="Arial" w:cs="Arial"/>
          <w:color w:val="232323"/>
        </w:rPr>
        <w:t xml:space="preserve">. </w:t>
      </w:r>
    </w:p>
    <w:p w14:paraId="2F641C99" w14:textId="7B97D964" w:rsidR="00C8267F" w:rsidRDefault="00C8267F" w:rsidP="00C8267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Capital Projects</w:t>
      </w:r>
    </w:p>
    <w:p w14:paraId="321EAAF6" w14:textId="61E09C81" w:rsidR="004F5DC8" w:rsidRPr="006E022E" w:rsidRDefault="00C8267F" w:rsidP="006E022E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Organ being installed</w:t>
      </w:r>
      <w:r w:rsidR="006E022E">
        <w:rPr>
          <w:rFonts w:ascii="Arial" w:eastAsia="Times New Roman" w:hAnsi="Arial" w:cs="Arial"/>
          <w:color w:val="232323"/>
        </w:rPr>
        <w:t xml:space="preserve">, </w:t>
      </w:r>
      <w:r w:rsidRPr="006E022E">
        <w:rPr>
          <w:rFonts w:ascii="Arial" w:eastAsia="Times New Roman" w:hAnsi="Arial" w:cs="Arial"/>
          <w:color w:val="232323"/>
        </w:rPr>
        <w:t>Embra</w:t>
      </w:r>
      <w:r w:rsidR="004F5DC8" w:rsidRPr="006E022E">
        <w:rPr>
          <w:rFonts w:ascii="Arial" w:eastAsia="Times New Roman" w:hAnsi="Arial" w:cs="Arial"/>
          <w:color w:val="232323"/>
        </w:rPr>
        <w:t>cing Jesus statue relocated</w:t>
      </w:r>
      <w:r w:rsidR="006E022E">
        <w:rPr>
          <w:rFonts w:ascii="Arial" w:eastAsia="Times New Roman" w:hAnsi="Arial" w:cs="Arial"/>
          <w:color w:val="232323"/>
        </w:rPr>
        <w:t xml:space="preserve">, </w:t>
      </w:r>
      <w:r w:rsidR="004F5DC8" w:rsidRPr="006E022E">
        <w:rPr>
          <w:rFonts w:ascii="Arial" w:eastAsia="Times New Roman" w:hAnsi="Arial" w:cs="Arial"/>
          <w:color w:val="232323"/>
        </w:rPr>
        <w:t>Permanent Christmas Lights</w:t>
      </w:r>
    </w:p>
    <w:p w14:paraId="36E09DC7" w14:textId="5B6F044E" w:rsidR="004F5DC8" w:rsidRPr="00ED15AB" w:rsidRDefault="004F5DC8" w:rsidP="00ED15AB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To Address</w:t>
      </w:r>
      <w:r w:rsidR="00ED15AB">
        <w:rPr>
          <w:rFonts w:ascii="Arial" w:eastAsia="Times New Roman" w:hAnsi="Arial" w:cs="Arial"/>
          <w:color w:val="232323"/>
        </w:rPr>
        <w:t xml:space="preserve">: </w:t>
      </w:r>
      <w:r w:rsidRPr="00ED15AB">
        <w:rPr>
          <w:rFonts w:ascii="Arial" w:eastAsia="Times New Roman" w:hAnsi="Arial" w:cs="Arial"/>
          <w:color w:val="232323"/>
        </w:rPr>
        <w:t>HVAC</w:t>
      </w:r>
      <w:r w:rsidR="006E022E" w:rsidRPr="00ED15AB">
        <w:rPr>
          <w:rFonts w:ascii="Arial" w:eastAsia="Times New Roman" w:hAnsi="Arial" w:cs="Arial"/>
          <w:color w:val="232323"/>
        </w:rPr>
        <w:t xml:space="preserve">, </w:t>
      </w:r>
      <w:r w:rsidRPr="00ED15AB">
        <w:rPr>
          <w:rFonts w:ascii="Arial" w:eastAsia="Times New Roman" w:hAnsi="Arial" w:cs="Arial"/>
          <w:color w:val="232323"/>
        </w:rPr>
        <w:t>Lights in Commons</w:t>
      </w:r>
      <w:r w:rsidR="006E022E" w:rsidRPr="00ED15AB">
        <w:rPr>
          <w:rFonts w:ascii="Arial" w:eastAsia="Times New Roman" w:hAnsi="Arial" w:cs="Arial"/>
          <w:color w:val="232323"/>
        </w:rPr>
        <w:t xml:space="preserve">, </w:t>
      </w:r>
      <w:r w:rsidRPr="00ED15AB">
        <w:rPr>
          <w:rFonts w:ascii="Arial" w:eastAsia="Times New Roman" w:hAnsi="Arial" w:cs="Arial"/>
          <w:color w:val="232323"/>
        </w:rPr>
        <w:t>Parking Lot</w:t>
      </w:r>
      <w:r w:rsidR="006E022E" w:rsidRPr="00ED15AB">
        <w:rPr>
          <w:rFonts w:ascii="Arial" w:eastAsia="Times New Roman" w:hAnsi="Arial" w:cs="Arial"/>
          <w:color w:val="232323"/>
        </w:rPr>
        <w:t xml:space="preserve">, </w:t>
      </w:r>
      <w:r w:rsidRPr="00ED15AB">
        <w:rPr>
          <w:rFonts w:ascii="Arial" w:eastAsia="Times New Roman" w:hAnsi="Arial" w:cs="Arial"/>
          <w:color w:val="232323"/>
        </w:rPr>
        <w:t>Library</w:t>
      </w:r>
      <w:r w:rsidR="006E022E" w:rsidRPr="00ED15AB">
        <w:rPr>
          <w:rFonts w:ascii="Arial" w:eastAsia="Times New Roman" w:hAnsi="Arial" w:cs="Arial"/>
          <w:color w:val="232323"/>
        </w:rPr>
        <w:t xml:space="preserve">, </w:t>
      </w:r>
      <w:r w:rsidRPr="00ED15AB">
        <w:rPr>
          <w:rFonts w:ascii="Arial" w:eastAsia="Times New Roman" w:hAnsi="Arial" w:cs="Arial"/>
          <w:color w:val="232323"/>
        </w:rPr>
        <w:t>Worship Center capital upgrades desired ~$90k</w:t>
      </w:r>
    </w:p>
    <w:p w14:paraId="498437E0" w14:textId="027DD7F7" w:rsidR="009E1C72" w:rsidRDefault="00024411" w:rsidP="009E1C72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Exciting Things</w:t>
      </w:r>
    </w:p>
    <w:p w14:paraId="460A908B" w14:textId="1D48469E" w:rsidR="008D3D4E" w:rsidRPr="008D3D4E" w:rsidRDefault="00024411" w:rsidP="008D3D4E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 xml:space="preserve">VBS, Trunk/Treat, Glen Eyrie </w:t>
      </w:r>
      <w:r w:rsidR="000C75BC">
        <w:rPr>
          <w:rFonts w:ascii="Arial" w:eastAsia="Times New Roman" w:hAnsi="Arial" w:cs="Arial"/>
          <w:color w:val="232323"/>
        </w:rPr>
        <w:t>Recording, Acacia Park Worship, Christmas</w:t>
      </w:r>
      <w:r w:rsidR="008D3D4E">
        <w:rPr>
          <w:rFonts w:ascii="Arial" w:eastAsia="Times New Roman" w:hAnsi="Arial" w:cs="Arial"/>
          <w:color w:val="232323"/>
        </w:rPr>
        <w:t>, EPNC, Vision Sunday</w:t>
      </w:r>
      <w:r w:rsidR="008D3D4E">
        <w:rPr>
          <w:rFonts w:ascii="Arial" w:eastAsia="Times New Roman" w:hAnsi="Arial" w:cs="Arial"/>
          <w:color w:val="232323"/>
        </w:rPr>
        <w:br/>
      </w:r>
    </w:p>
    <w:p w14:paraId="58FF1987" w14:textId="6807C057" w:rsidR="006E022E" w:rsidRDefault="008D3D4E" w:rsidP="008D3D4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Transitional Executive Pastor Report</w:t>
      </w:r>
    </w:p>
    <w:p w14:paraId="77797F9E" w14:textId="4094ABEC" w:rsidR="008D3D4E" w:rsidRDefault="003A0974" w:rsidP="008D3D4E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Org Chart</w:t>
      </w:r>
    </w:p>
    <w:p w14:paraId="4228A928" w14:textId="5F2EBA87" w:rsidR="002A5386" w:rsidRDefault="002A5386" w:rsidP="008D3D4E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Session Ministry Teams (10 Teams</w:t>
      </w:r>
      <w:r w:rsidR="00386B29">
        <w:rPr>
          <w:rFonts w:ascii="Arial" w:eastAsia="Times New Roman" w:hAnsi="Arial" w:cs="Arial"/>
          <w:color w:val="232323"/>
        </w:rPr>
        <w:t xml:space="preserve"> launched this year)</w:t>
      </w:r>
    </w:p>
    <w:p w14:paraId="615DB010" w14:textId="0B8FF4CF" w:rsidR="00386B29" w:rsidRDefault="00386B29" w:rsidP="00386B2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Caring, Comms, Discipleship, Facilities/Tech, Family, Finance, HR, Invitation/Engage, Mission, Worship</w:t>
      </w:r>
    </w:p>
    <w:p w14:paraId="55583B8C" w14:textId="23D2094D" w:rsidR="00711C00" w:rsidRPr="00711C00" w:rsidRDefault="00867C92" w:rsidP="00711C00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232323"/>
        </w:rPr>
      </w:pPr>
      <w:r>
        <w:rPr>
          <w:rFonts w:ascii="Arial" w:eastAsia="Times New Roman" w:hAnsi="Arial" w:cs="Arial"/>
          <w:color w:val="232323"/>
        </w:rPr>
        <w:t>BCW Assessment</w:t>
      </w:r>
      <w:r w:rsidR="008D0E74">
        <w:rPr>
          <w:rFonts w:ascii="Arial" w:eastAsia="Times New Roman" w:hAnsi="Arial" w:cs="Arial"/>
          <w:color w:val="232323"/>
        </w:rPr>
        <w:t xml:space="preserve"> – Seeing some improvements, but plenty of work to be done</w:t>
      </w:r>
      <w:r w:rsidR="007C4FDF">
        <w:rPr>
          <w:rFonts w:ascii="Arial" w:eastAsia="Times New Roman" w:hAnsi="Arial" w:cs="Arial"/>
          <w:color w:val="232323"/>
        </w:rPr>
        <w:t xml:space="preserve"> </w:t>
      </w:r>
      <w:r w:rsidR="007C4FDF" w:rsidRPr="007C4FDF">
        <w:rPr>
          <w:rFonts w:ascii="Arial" w:eastAsia="Times New Roman" w:hAnsi="Arial" w:cs="Arial"/>
          <w:i/>
          <w:iCs/>
          <w:color w:val="232323"/>
        </w:rPr>
        <w:t>(employee growth, mentoring, supervisor/employee relationships, meaningful work, clarified strategy, etc.)</w:t>
      </w:r>
      <w:r w:rsidR="00711C00">
        <w:rPr>
          <w:rFonts w:ascii="Arial" w:eastAsia="Times New Roman" w:hAnsi="Arial" w:cs="Arial"/>
          <w:i/>
          <w:iCs/>
          <w:color w:val="232323"/>
        </w:rPr>
        <w:br/>
      </w:r>
    </w:p>
    <w:p w14:paraId="1241CCC5" w14:textId="77777777" w:rsidR="00F972DA" w:rsidRDefault="00F972DA" w:rsidP="007B4C56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</w:p>
    <w:p w14:paraId="23E6CD2B" w14:textId="4673C10A" w:rsidR="00012653" w:rsidRDefault="00711C00" w:rsidP="00771C2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Clerks Report – Susan Pattee</w:t>
      </w:r>
    </w:p>
    <w:p w14:paraId="63BC7112" w14:textId="348ADE5A" w:rsidR="00C97F43" w:rsidRPr="0002013A" w:rsidRDefault="006608E8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color w:val="232323"/>
        </w:rPr>
        <w:t>Membership rolls</w:t>
      </w:r>
      <w:r w:rsidR="00C97F43">
        <w:rPr>
          <w:rFonts w:ascii="Arial" w:eastAsia="Times New Roman" w:hAnsi="Arial" w:cs="Arial"/>
          <w:color w:val="232323"/>
        </w:rPr>
        <w:t>, baptisms &amp; deaths</w:t>
      </w:r>
    </w:p>
    <w:p w14:paraId="69E84F68" w14:textId="77777777" w:rsidR="007B4C56" w:rsidRDefault="007B4C56" w:rsidP="007B4C56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color w:val="232323"/>
        </w:rPr>
      </w:pPr>
    </w:p>
    <w:p w14:paraId="59371BA1" w14:textId="77777777" w:rsidR="0002013A" w:rsidRDefault="0002013A" w:rsidP="006608E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Treasurers Report – Randy Case</w:t>
      </w:r>
    </w:p>
    <w:p w14:paraId="3489534E" w14:textId="5F1E588E" w:rsidR="00606A8F" w:rsidRDefault="00D60674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06A8F">
        <w:rPr>
          <w:rFonts w:ascii="Arial" w:hAnsi="Arial" w:cs="Arial"/>
        </w:rPr>
        <w:t>printed material</w:t>
      </w:r>
      <w:r w:rsidR="00ED79E2">
        <w:rPr>
          <w:rFonts w:ascii="Arial" w:hAnsi="Arial" w:cs="Arial"/>
        </w:rPr>
        <w:t xml:space="preserve"> (budgets/etc.)</w:t>
      </w:r>
    </w:p>
    <w:p w14:paraId="55EA28F6" w14:textId="77777777" w:rsidR="00346B00" w:rsidRDefault="00704DEA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3C22">
        <w:rPr>
          <w:rFonts w:ascii="Arial" w:hAnsi="Arial" w:cs="Arial"/>
        </w:rPr>
        <w:t>6.9% direct to local/global missions - $1.5 million</w:t>
      </w:r>
    </w:p>
    <w:p w14:paraId="6CD77AA6" w14:textId="77777777" w:rsidR="009A3BE4" w:rsidRDefault="009A3BE4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Review of First Pres Foundation work &amp; capital projects</w:t>
      </w:r>
    </w:p>
    <w:p w14:paraId="17CA9001" w14:textId="2D827F3B" w:rsidR="00300F6F" w:rsidRDefault="00ED79E2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Still need to see what First</w:t>
      </w:r>
      <w:r w:rsidR="00BC2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</w:t>
      </w:r>
      <w:r w:rsidR="00BC2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Forward develops. May need to come back to the </w:t>
      </w:r>
      <w:r w:rsidR="00300F6F">
        <w:rPr>
          <w:rFonts w:ascii="Arial" w:hAnsi="Arial" w:cs="Arial"/>
        </w:rPr>
        <w:t xml:space="preserve">congregation to raise funds for special projects in that. </w:t>
      </w:r>
    </w:p>
    <w:p w14:paraId="28055E59" w14:textId="656F104E" w:rsidR="006608E8" w:rsidRPr="006608E8" w:rsidRDefault="00300F6F" w:rsidP="0002013A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C204B">
        <w:rPr>
          <w:rFonts w:ascii="Arial" w:hAnsi="Arial" w:cs="Arial"/>
        </w:rPr>
        <w:t>rayer</w:t>
      </w:r>
      <w:r w:rsidR="006608E8">
        <w:rPr>
          <w:rFonts w:ascii="Arial" w:hAnsi="Arial" w:cs="Arial"/>
        </w:rPr>
        <w:br/>
      </w:r>
    </w:p>
    <w:p w14:paraId="75025AD9" w14:textId="47C698A6" w:rsidR="0002013A" w:rsidRDefault="00542E14" w:rsidP="0061191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Nominating Committee Report – Heather Bauman chair</w:t>
      </w:r>
    </w:p>
    <w:p w14:paraId="6AC0EC3A" w14:textId="25604AA5" w:rsidR="00B231F0" w:rsidRDefault="002F648C" w:rsidP="00542E14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Purpose and </w:t>
      </w:r>
      <w:r w:rsidR="0050543F">
        <w:rPr>
          <w:rFonts w:ascii="Arial" w:hAnsi="Arial" w:cs="Arial"/>
        </w:rPr>
        <w:t xml:space="preserve">Philosophy of </w:t>
      </w:r>
      <w:proofErr w:type="spellStart"/>
      <w:r w:rsidR="0050543F">
        <w:rPr>
          <w:rFonts w:ascii="Arial" w:hAnsi="Arial" w:cs="Arial"/>
        </w:rPr>
        <w:t>NomCom</w:t>
      </w:r>
      <w:proofErr w:type="spellEnd"/>
      <w:r w:rsidR="0050543F">
        <w:rPr>
          <w:rFonts w:ascii="Arial" w:hAnsi="Arial" w:cs="Arial"/>
        </w:rPr>
        <w:t xml:space="preserve"> – </w:t>
      </w:r>
      <w:r w:rsidR="00DA55EF">
        <w:rPr>
          <w:rFonts w:ascii="Arial" w:hAnsi="Arial" w:cs="Arial"/>
        </w:rPr>
        <w:t xml:space="preserve">(1) </w:t>
      </w:r>
      <w:r w:rsidR="0050543F">
        <w:rPr>
          <w:rFonts w:ascii="Arial" w:hAnsi="Arial" w:cs="Arial"/>
        </w:rPr>
        <w:t xml:space="preserve">Prayer, </w:t>
      </w:r>
      <w:r w:rsidR="00DA55EF">
        <w:rPr>
          <w:rFonts w:ascii="Arial" w:hAnsi="Arial" w:cs="Arial"/>
        </w:rPr>
        <w:t xml:space="preserve">(2) </w:t>
      </w:r>
      <w:r w:rsidR="0050543F">
        <w:rPr>
          <w:rFonts w:ascii="Arial" w:hAnsi="Arial" w:cs="Arial"/>
        </w:rPr>
        <w:t xml:space="preserve">Lay good foundations </w:t>
      </w:r>
      <w:r w:rsidR="0050543F" w:rsidRPr="00566E04">
        <w:rPr>
          <w:rFonts w:ascii="Arial" w:hAnsi="Arial" w:cs="Arial"/>
          <w:i/>
          <w:iCs/>
        </w:rPr>
        <w:t>(clarifying the roles of elder/deacon)</w:t>
      </w:r>
      <w:r w:rsidR="0050543F">
        <w:rPr>
          <w:rFonts w:ascii="Arial" w:hAnsi="Arial" w:cs="Arial"/>
        </w:rPr>
        <w:t xml:space="preserve">, </w:t>
      </w:r>
      <w:r w:rsidR="00DA55EF">
        <w:rPr>
          <w:rFonts w:ascii="Arial" w:hAnsi="Arial" w:cs="Arial"/>
        </w:rPr>
        <w:t xml:space="preserve">(3) </w:t>
      </w:r>
      <w:r w:rsidR="00566E04">
        <w:rPr>
          <w:rFonts w:ascii="Arial" w:hAnsi="Arial" w:cs="Arial"/>
        </w:rPr>
        <w:t>Discern</w:t>
      </w:r>
    </w:p>
    <w:p w14:paraId="4500D700" w14:textId="0C84A60F" w:rsidR="002F5375" w:rsidRPr="00C34AD6" w:rsidRDefault="00CA089A" w:rsidP="00C34A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Craig, Warren, Melissa, Susan, Sam Edwards, </w:t>
      </w:r>
      <w:r w:rsidR="00DA64FF">
        <w:rPr>
          <w:rFonts w:ascii="Arial" w:hAnsi="Arial" w:cs="Arial"/>
        </w:rPr>
        <w:t>Heather, ____</w:t>
      </w:r>
      <w:r>
        <w:rPr>
          <w:rFonts w:ascii="Arial" w:hAnsi="Arial" w:cs="Arial"/>
        </w:rPr>
        <w:t xml:space="preserve"> </w:t>
      </w:r>
    </w:p>
    <w:p w14:paraId="72AAC58F" w14:textId="1E9239D2" w:rsidR="00542E14" w:rsidRDefault="002519F2" w:rsidP="00542E14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Elder Slate</w:t>
      </w:r>
    </w:p>
    <w:p w14:paraId="01FD89EE" w14:textId="23EF593A" w:rsidR="002519F2" w:rsidRDefault="00C34AD6" w:rsidP="002519F2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John Moe, Wendy Buckler, Bill Rhea, Scott Berry, Susan Pattee, Mary </w:t>
      </w:r>
      <w:proofErr w:type="spellStart"/>
      <w:r>
        <w:rPr>
          <w:rFonts w:ascii="Arial" w:hAnsi="Arial" w:cs="Arial"/>
        </w:rPr>
        <w:t>Frieg</w:t>
      </w:r>
      <w:proofErr w:type="spellEnd"/>
      <w:r>
        <w:rPr>
          <w:rFonts w:ascii="Arial" w:hAnsi="Arial" w:cs="Arial"/>
        </w:rPr>
        <w:t>, Megan Nilsen</w:t>
      </w:r>
    </w:p>
    <w:p w14:paraId="2B350B6A" w14:textId="0FD67CAA" w:rsidR="00D9011C" w:rsidRDefault="00D9011C" w:rsidP="002519F2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Mark Bauman – CLP – Nomination for inactive elder status.</w:t>
      </w:r>
    </w:p>
    <w:p w14:paraId="5CFCC9B3" w14:textId="0260DC2C" w:rsidR="00061127" w:rsidRDefault="00061127" w:rsidP="002519F2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2627C873" w14:textId="28EAECF6" w:rsidR="002519F2" w:rsidRDefault="002519F2" w:rsidP="00542E14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Deacon Slate</w:t>
      </w:r>
    </w:p>
    <w:p w14:paraId="08D8EBA2" w14:textId="27C1AF21" w:rsidR="00061127" w:rsidRDefault="00061127" w:rsidP="00061127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55CC5915" w14:textId="72D2670C" w:rsidR="00061127" w:rsidRPr="00061127" w:rsidRDefault="00061127" w:rsidP="00061127">
      <w:pPr>
        <w:pStyle w:val="ListParagraph"/>
        <w:spacing w:before="100" w:beforeAutospacing="1" w:after="100" w:afterAutospacing="1"/>
        <w:ind w:left="2160"/>
        <w:rPr>
          <w:rFonts w:ascii="Arial" w:hAnsi="Arial" w:cs="Arial"/>
        </w:rPr>
      </w:pPr>
    </w:p>
    <w:p w14:paraId="5C963922" w14:textId="0A76A94F" w:rsidR="0002013A" w:rsidRDefault="00061127" w:rsidP="0061191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First Pres Forward </w:t>
      </w:r>
      <w:r w:rsidR="00D52454">
        <w:rPr>
          <w:rFonts w:ascii="Arial" w:hAnsi="Arial" w:cs="Arial"/>
        </w:rPr>
        <w:t xml:space="preserve">Progress </w:t>
      </w:r>
      <w:r>
        <w:rPr>
          <w:rFonts w:ascii="Arial" w:hAnsi="Arial" w:cs="Arial"/>
        </w:rPr>
        <w:t>Report</w:t>
      </w:r>
      <w:r w:rsidR="003B43F9">
        <w:rPr>
          <w:rFonts w:ascii="Arial" w:hAnsi="Arial" w:cs="Arial"/>
        </w:rPr>
        <w:t xml:space="preserve"> - Tim</w:t>
      </w:r>
    </w:p>
    <w:p w14:paraId="10A51378" w14:textId="3C4E1ACF" w:rsidR="008A368F" w:rsidRPr="003B43F9" w:rsidRDefault="009500B7" w:rsidP="003B43F9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Restructure efforts towards linking staff/elders/congregation</w:t>
      </w:r>
      <w:r w:rsidR="00963CF9">
        <w:rPr>
          <w:rFonts w:ascii="Arial" w:hAnsi="Arial" w:cs="Arial"/>
        </w:rPr>
        <w:t xml:space="preserve">… Every time we start </w:t>
      </w:r>
      <w:r w:rsidR="00FF1CF9">
        <w:rPr>
          <w:rFonts w:ascii="Arial" w:hAnsi="Arial" w:cs="Arial"/>
        </w:rPr>
        <w:t>down the road we find more issues below the surface.</w:t>
      </w:r>
      <w:r w:rsidR="003B43F9">
        <w:rPr>
          <w:rFonts w:ascii="Arial" w:hAnsi="Arial" w:cs="Arial"/>
        </w:rPr>
        <w:t xml:space="preserve"> </w:t>
      </w:r>
      <w:r w:rsidR="008A368F" w:rsidRPr="003B43F9">
        <w:rPr>
          <w:rFonts w:ascii="Arial" w:hAnsi="Arial" w:cs="Arial"/>
        </w:rPr>
        <w:t>This year:</w:t>
      </w:r>
    </w:p>
    <w:p w14:paraId="3FA756DE" w14:textId="54294E89" w:rsidR="00FF1CF9" w:rsidRDefault="00A12B69" w:rsidP="00FF1CF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Reworking</w:t>
      </w:r>
      <w:r w:rsidR="00FF1CF9">
        <w:rPr>
          <w:rFonts w:ascii="Arial" w:hAnsi="Arial" w:cs="Arial"/>
        </w:rPr>
        <w:t xml:space="preserve"> job descriptions, authority, resources, etc. </w:t>
      </w:r>
    </w:p>
    <w:p w14:paraId="3DA5E4D4" w14:textId="3218B9DD" w:rsidR="00FF1CF9" w:rsidRDefault="00FF1CF9" w:rsidP="00FF1CF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Internal Sustainable Strategy</w:t>
      </w:r>
      <w:r w:rsidR="00A12B69">
        <w:rPr>
          <w:rFonts w:ascii="Arial" w:hAnsi="Arial" w:cs="Arial"/>
        </w:rPr>
        <w:t xml:space="preserve"> – the ongoing work of the church.</w:t>
      </w:r>
    </w:p>
    <w:p w14:paraId="6651ABCA" w14:textId="556E3935" w:rsidR="00FF1CF9" w:rsidRDefault="00F91CCC" w:rsidP="00FF1CF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Big picture 5-year plan</w:t>
      </w:r>
      <w:r w:rsidR="00A12B69">
        <w:rPr>
          <w:rFonts w:ascii="Arial" w:hAnsi="Arial" w:cs="Arial"/>
        </w:rPr>
        <w:t xml:space="preserve"> – pivot moment.</w:t>
      </w:r>
    </w:p>
    <w:p w14:paraId="09112CFF" w14:textId="6DF616A3" w:rsidR="009500B7" w:rsidRDefault="00EF3873" w:rsidP="00061127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FPF</w:t>
      </w:r>
      <w:r w:rsidR="002772B1">
        <w:rPr>
          <w:rFonts w:ascii="Arial" w:hAnsi="Arial" w:cs="Arial"/>
        </w:rPr>
        <w:t xml:space="preserve"> Phases</w:t>
      </w:r>
    </w:p>
    <w:p w14:paraId="56AF42FD" w14:textId="572E29B9" w:rsidR="00EF3873" w:rsidRDefault="002772B1" w:rsidP="00EF3873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Phase 1 – Listening &amp; Challenges</w:t>
      </w:r>
    </w:p>
    <w:p w14:paraId="3844525A" w14:textId="083CB9B5" w:rsidR="008A368F" w:rsidRDefault="008A368F" w:rsidP="002772B1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Overcome obstacles / break </w:t>
      </w:r>
      <w:proofErr w:type="gramStart"/>
      <w:r>
        <w:rPr>
          <w:rFonts w:ascii="Arial" w:hAnsi="Arial" w:cs="Arial"/>
        </w:rPr>
        <w:t>log-jams</w:t>
      </w:r>
      <w:proofErr w:type="gramEnd"/>
      <w:r>
        <w:rPr>
          <w:rFonts w:ascii="Arial" w:hAnsi="Arial" w:cs="Arial"/>
        </w:rPr>
        <w:t xml:space="preserve"> / get healthy</w:t>
      </w:r>
    </w:p>
    <w:p w14:paraId="14E82CD3" w14:textId="1A760058" w:rsidR="00570B53" w:rsidRDefault="00570B53" w:rsidP="00570B53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We feel well-fed, not well-led</w:t>
      </w:r>
      <w:r w:rsidR="0081733E">
        <w:rPr>
          <w:rFonts w:ascii="Arial" w:hAnsi="Arial" w:cs="Arial"/>
        </w:rPr>
        <w:t xml:space="preserve">. Not sure how to get involved, not clear on where we’re heading together, etc. </w:t>
      </w:r>
    </w:p>
    <w:p w14:paraId="66D33056" w14:textId="24477FC5" w:rsidR="003B43F9" w:rsidRDefault="00D32E2F" w:rsidP="00570B53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Disconnected congregation, </w:t>
      </w:r>
      <w:r w:rsidR="003B43F9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, Loss of trust around staff changes/etc., </w:t>
      </w:r>
      <w:r w:rsidR="00C417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taff </w:t>
      </w:r>
      <w:r w:rsidR="00C4173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orale, </w:t>
      </w:r>
    </w:p>
    <w:p w14:paraId="76F42653" w14:textId="6AC75193" w:rsidR="002772B1" w:rsidRDefault="002772B1" w:rsidP="002772B1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Phase 2 – Developing the plan</w:t>
      </w:r>
    </w:p>
    <w:p w14:paraId="130B7453" w14:textId="67B53403" w:rsidR="002772B1" w:rsidRDefault="002772B1" w:rsidP="002772B1">
      <w:pPr>
        <w:pStyle w:val="ListParagraph"/>
        <w:numPr>
          <w:ilvl w:val="3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Elders, staff, etc. </w:t>
      </w:r>
    </w:p>
    <w:p w14:paraId="5AD69D21" w14:textId="77777777" w:rsidR="003B51B8" w:rsidRDefault="003531C3" w:rsidP="003531C3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Phase 3 – Adopting the plan with SMART goals. </w:t>
      </w:r>
    </w:p>
    <w:p w14:paraId="3801D742" w14:textId="338970A4" w:rsidR="00BC090F" w:rsidRPr="00C562B6" w:rsidRDefault="003B51B8" w:rsidP="00C562B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First Pres Compass</w:t>
      </w:r>
      <w:r w:rsidR="00BC090F" w:rsidRPr="00C562B6">
        <w:rPr>
          <w:rFonts w:ascii="Arial" w:hAnsi="Arial" w:cs="Arial"/>
        </w:rPr>
        <w:br/>
      </w:r>
    </w:p>
    <w:p w14:paraId="67C03998" w14:textId="3ECC3068" w:rsidR="00C562B6" w:rsidRPr="00C562B6" w:rsidRDefault="000A7E3E" w:rsidP="00A97E0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Style w:val="Hyperlink"/>
          <w:rFonts w:ascii="Arial" w:hAnsi="Arial" w:cs="Arial"/>
          <w:b w:val="0"/>
          <w:color w:val="000000" w:themeColor="text1"/>
        </w:rPr>
      </w:pPr>
      <w:r>
        <w:rPr>
          <w:rFonts w:ascii="Arial" w:eastAsia="Times New Roman" w:hAnsi="Arial" w:cs="Arial"/>
          <w:color w:val="232323"/>
        </w:rPr>
        <w:t>Meeting Adjourned.</w:t>
      </w:r>
      <w:r w:rsidR="00BC090F">
        <w:rPr>
          <w:rFonts w:ascii="Arial" w:eastAsia="Times New Roman" w:hAnsi="Arial" w:cs="Arial"/>
          <w:color w:val="232323"/>
        </w:rPr>
        <w:t xml:space="preserve"> </w:t>
      </w:r>
      <w:r w:rsidRPr="00BC090F">
        <w:rPr>
          <w:rFonts w:ascii="Arial" w:eastAsia="Times New Roman" w:hAnsi="Arial" w:cs="Arial"/>
          <w:color w:val="232323"/>
        </w:rPr>
        <w:t>Closing prayer</w:t>
      </w:r>
      <w:r w:rsidR="00B3679C" w:rsidRPr="00BC090F">
        <w:rPr>
          <w:rFonts w:ascii="Arial" w:eastAsia="Times New Roman" w:hAnsi="Arial" w:cs="Arial"/>
          <w:color w:val="232323"/>
        </w:rPr>
        <w:t xml:space="preserve"> 1</w:t>
      </w:r>
      <w:r w:rsidR="00C562B6">
        <w:rPr>
          <w:rFonts w:ascii="Arial" w:eastAsia="Times New Roman" w:hAnsi="Arial" w:cs="Arial"/>
          <w:color w:val="232323"/>
        </w:rPr>
        <w:t>:</w:t>
      </w:r>
      <w:r w:rsidR="005275EE">
        <w:rPr>
          <w:rFonts w:ascii="Arial" w:eastAsia="Times New Roman" w:hAnsi="Arial" w:cs="Arial"/>
          <w:color w:val="232323"/>
        </w:rPr>
        <w:t>50</w:t>
      </w:r>
      <w:r w:rsidR="00B3679C" w:rsidRPr="00BC090F">
        <w:rPr>
          <w:rFonts w:ascii="Arial" w:eastAsia="Times New Roman" w:hAnsi="Arial" w:cs="Arial"/>
          <w:color w:val="232323"/>
        </w:rPr>
        <w:t xml:space="preserve"> pm</w:t>
      </w:r>
    </w:p>
    <w:sectPr w:rsidR="00C562B6" w:rsidRPr="00C562B6" w:rsidSect="00547FD2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44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E55C" w14:textId="77777777" w:rsidR="007839F9" w:rsidRDefault="007839F9" w:rsidP="00DF70BF">
      <w:r>
        <w:separator/>
      </w:r>
    </w:p>
  </w:endnote>
  <w:endnote w:type="continuationSeparator" w:id="0">
    <w:p w14:paraId="3AF0EC7C" w14:textId="77777777" w:rsidR="007839F9" w:rsidRDefault="007839F9" w:rsidP="00DF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F56E" w14:textId="77777777" w:rsidR="00DF70BF" w:rsidRPr="00DF70BF" w:rsidRDefault="00DF70BF" w:rsidP="00DF70BF">
    <w:pPr>
      <w:pStyle w:val="Footer"/>
      <w:spacing w:line="276" w:lineRule="auto"/>
      <w:jc w:val="center"/>
      <w:rPr>
        <w:b/>
        <w:color w:val="216092"/>
        <w:sz w:val="18"/>
        <w:szCs w:val="18"/>
      </w:rPr>
    </w:pPr>
    <w:r w:rsidRPr="00DF70BF">
      <w:rPr>
        <w:b/>
        <w:color w:val="216092"/>
        <w:sz w:val="18"/>
        <w:szCs w:val="18"/>
      </w:rPr>
      <w:t>LIGHT AND LIFE FOR THE CITY.</w:t>
    </w:r>
  </w:p>
  <w:p w14:paraId="043C4BA4" w14:textId="77777777" w:rsidR="00DF70BF" w:rsidRPr="00DF70BF" w:rsidRDefault="00DF70BF" w:rsidP="00DF70BF">
    <w:pPr>
      <w:pStyle w:val="Footer"/>
      <w:spacing w:line="276" w:lineRule="auto"/>
      <w:jc w:val="center"/>
      <w:rPr>
        <w:sz w:val="18"/>
        <w:szCs w:val="18"/>
      </w:rPr>
    </w:pPr>
    <w:r w:rsidRPr="00DF70BF">
      <w:rPr>
        <w:sz w:val="18"/>
        <w:szCs w:val="18"/>
      </w:rPr>
      <w:t xml:space="preserve">219 East Bijou Street, Colorado Springs, CO 80903 | 719 884 6100 | </w:t>
    </w:r>
    <w:hyperlink r:id="rId1" w:history="1">
      <w:r w:rsidR="00983BAA">
        <w:rPr>
          <w:rStyle w:val="Hyperlink"/>
          <w:sz w:val="18"/>
          <w:szCs w:val="18"/>
        </w:rPr>
        <w:t>first</w:t>
      </w:r>
      <w:r w:rsidRPr="005B1D97">
        <w:rPr>
          <w:rStyle w:val="Hyperlink"/>
          <w:sz w:val="18"/>
          <w:szCs w:val="18"/>
        </w:rPr>
        <w:t>pres</w:t>
      </w:r>
      <w:r w:rsidR="00983BAA">
        <w:rPr>
          <w:rStyle w:val="Hyperlink"/>
          <w:sz w:val="18"/>
          <w:szCs w:val="18"/>
        </w:rPr>
        <w:t>cos</w:t>
      </w:r>
      <w:r w:rsidRPr="005B1D97">
        <w:rPr>
          <w:rStyle w:val="Hyperlink"/>
          <w:sz w:val="18"/>
          <w:szCs w:val="18"/>
        </w:rPr>
        <w:t>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7CA1" w14:textId="77777777" w:rsidR="007839F9" w:rsidRDefault="007839F9" w:rsidP="00DF70BF">
      <w:r>
        <w:separator/>
      </w:r>
    </w:p>
  </w:footnote>
  <w:footnote w:type="continuationSeparator" w:id="0">
    <w:p w14:paraId="416339F0" w14:textId="77777777" w:rsidR="007839F9" w:rsidRDefault="007839F9" w:rsidP="00DF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43AF" w14:textId="77777777" w:rsidR="00DF70BF" w:rsidRDefault="006B7086">
    <w:pPr>
      <w:pStyle w:val="Header"/>
    </w:pPr>
    <w:sdt>
      <w:sdtPr>
        <w:id w:val="171999623"/>
        <w:temporary/>
        <w:showingPlcHdr/>
      </w:sdtPr>
      <w:sdtEndPr/>
      <w:sdtContent>
        <w:r w:rsidR="00DF70BF">
          <w:t>[Type text]</w:t>
        </w:r>
      </w:sdtContent>
    </w:sdt>
    <w:r w:rsidR="00DF70BF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F70BF">
          <w:t>[Type text]</w:t>
        </w:r>
      </w:sdtContent>
    </w:sdt>
    <w:r w:rsidR="00DF70BF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F70BF">
          <w:t>[Type text]</w:t>
        </w:r>
      </w:sdtContent>
    </w:sdt>
  </w:p>
  <w:p w14:paraId="462C5F2D" w14:textId="77777777" w:rsidR="00DF70BF" w:rsidRDefault="00DF7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5081" w14:textId="1D288E82" w:rsidR="005B1D97" w:rsidRDefault="00E31FEE">
    <w:pPr>
      <w:pStyle w:val="Header"/>
    </w:pPr>
    <w:r>
      <w:rPr>
        <w:noProof/>
      </w:rPr>
      <w:drawing>
        <wp:inline distT="0" distB="0" distL="0" distR="0" wp14:anchorId="37EFC454" wp14:editId="27E64CFD">
          <wp:extent cx="3349625" cy="889635"/>
          <wp:effectExtent l="0" t="0" r="3175" b="0"/>
          <wp:docPr id="2" name="Picture 2" descr="A black and grey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grey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625" cy="889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06573"/>
    <w:multiLevelType w:val="hybridMultilevel"/>
    <w:tmpl w:val="8466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5F1"/>
    <w:multiLevelType w:val="multilevel"/>
    <w:tmpl w:val="7C7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B4810"/>
    <w:multiLevelType w:val="multilevel"/>
    <w:tmpl w:val="A422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04240"/>
    <w:multiLevelType w:val="multilevel"/>
    <w:tmpl w:val="C90E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63575"/>
    <w:multiLevelType w:val="hybridMultilevel"/>
    <w:tmpl w:val="F45E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40CAA"/>
    <w:multiLevelType w:val="multilevel"/>
    <w:tmpl w:val="EE1C2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37E47"/>
    <w:multiLevelType w:val="hybridMultilevel"/>
    <w:tmpl w:val="2342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86276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86889">
    <w:abstractNumId w:val="2"/>
  </w:num>
  <w:num w:numId="2" w16cid:durableId="2136289449">
    <w:abstractNumId w:val="3"/>
  </w:num>
  <w:num w:numId="3" w16cid:durableId="568420521">
    <w:abstractNumId w:val="5"/>
  </w:num>
  <w:num w:numId="4" w16cid:durableId="1830829469">
    <w:abstractNumId w:val="6"/>
  </w:num>
  <w:num w:numId="5" w16cid:durableId="1924341655">
    <w:abstractNumId w:val="1"/>
  </w:num>
  <w:num w:numId="6" w16cid:durableId="1215386066">
    <w:abstractNumId w:val="0"/>
  </w:num>
  <w:num w:numId="7" w16cid:durableId="1749616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4"/>
    <w:rsid w:val="000065E2"/>
    <w:rsid w:val="00007669"/>
    <w:rsid w:val="000102D9"/>
    <w:rsid w:val="00012653"/>
    <w:rsid w:val="000134E4"/>
    <w:rsid w:val="0002013A"/>
    <w:rsid w:val="00024411"/>
    <w:rsid w:val="00026211"/>
    <w:rsid w:val="00030381"/>
    <w:rsid w:val="00036ED0"/>
    <w:rsid w:val="00047807"/>
    <w:rsid w:val="00061127"/>
    <w:rsid w:val="000834FD"/>
    <w:rsid w:val="00083CE0"/>
    <w:rsid w:val="000853C3"/>
    <w:rsid w:val="0009719E"/>
    <w:rsid w:val="000A7E3E"/>
    <w:rsid w:val="000B0913"/>
    <w:rsid w:val="000C1EE2"/>
    <w:rsid w:val="000C2FF0"/>
    <w:rsid w:val="000C31AB"/>
    <w:rsid w:val="000C3737"/>
    <w:rsid w:val="000C75BC"/>
    <w:rsid w:val="000E6874"/>
    <w:rsid w:val="00104AE5"/>
    <w:rsid w:val="00107CF0"/>
    <w:rsid w:val="0011089B"/>
    <w:rsid w:val="00110F32"/>
    <w:rsid w:val="00117A91"/>
    <w:rsid w:val="001228F3"/>
    <w:rsid w:val="00132004"/>
    <w:rsid w:val="00135827"/>
    <w:rsid w:val="00135CE9"/>
    <w:rsid w:val="001427E5"/>
    <w:rsid w:val="001537CE"/>
    <w:rsid w:val="00156420"/>
    <w:rsid w:val="00162D90"/>
    <w:rsid w:val="00183DC1"/>
    <w:rsid w:val="00194CB3"/>
    <w:rsid w:val="00197DCB"/>
    <w:rsid w:val="001A03F9"/>
    <w:rsid w:val="001A4306"/>
    <w:rsid w:val="001A66E7"/>
    <w:rsid w:val="001B1171"/>
    <w:rsid w:val="001B24EF"/>
    <w:rsid w:val="001B3F49"/>
    <w:rsid w:val="001B7E07"/>
    <w:rsid w:val="001C383C"/>
    <w:rsid w:val="001C3C22"/>
    <w:rsid w:val="001D01E7"/>
    <w:rsid w:val="001E5F76"/>
    <w:rsid w:val="001F0875"/>
    <w:rsid w:val="001F29A5"/>
    <w:rsid w:val="001F2B58"/>
    <w:rsid w:val="0020422C"/>
    <w:rsid w:val="002408E7"/>
    <w:rsid w:val="00241A14"/>
    <w:rsid w:val="00245EDD"/>
    <w:rsid w:val="002519F2"/>
    <w:rsid w:val="00254C91"/>
    <w:rsid w:val="002647A3"/>
    <w:rsid w:val="002653DA"/>
    <w:rsid w:val="00267F70"/>
    <w:rsid w:val="002772B1"/>
    <w:rsid w:val="0028506A"/>
    <w:rsid w:val="002854A4"/>
    <w:rsid w:val="0029207D"/>
    <w:rsid w:val="002A5386"/>
    <w:rsid w:val="002B3BFF"/>
    <w:rsid w:val="002D3554"/>
    <w:rsid w:val="002D4CC7"/>
    <w:rsid w:val="002D68E2"/>
    <w:rsid w:val="002E7424"/>
    <w:rsid w:val="002F08B5"/>
    <w:rsid w:val="002F5375"/>
    <w:rsid w:val="002F648C"/>
    <w:rsid w:val="00300F6F"/>
    <w:rsid w:val="00311124"/>
    <w:rsid w:val="00317AF2"/>
    <w:rsid w:val="00322AFE"/>
    <w:rsid w:val="00326336"/>
    <w:rsid w:val="00333967"/>
    <w:rsid w:val="00334FDD"/>
    <w:rsid w:val="003467C4"/>
    <w:rsid w:val="00346B00"/>
    <w:rsid w:val="003531C3"/>
    <w:rsid w:val="00357136"/>
    <w:rsid w:val="0037709D"/>
    <w:rsid w:val="00386B29"/>
    <w:rsid w:val="003925B9"/>
    <w:rsid w:val="003A0974"/>
    <w:rsid w:val="003A4163"/>
    <w:rsid w:val="003B43F9"/>
    <w:rsid w:val="003B51B8"/>
    <w:rsid w:val="003B6B7E"/>
    <w:rsid w:val="003C0D4C"/>
    <w:rsid w:val="003C1828"/>
    <w:rsid w:val="003C596C"/>
    <w:rsid w:val="003E2996"/>
    <w:rsid w:val="003F1A08"/>
    <w:rsid w:val="003F76C5"/>
    <w:rsid w:val="00410668"/>
    <w:rsid w:val="0043773D"/>
    <w:rsid w:val="004408C8"/>
    <w:rsid w:val="00443221"/>
    <w:rsid w:val="00476EB7"/>
    <w:rsid w:val="004A1E00"/>
    <w:rsid w:val="004A4205"/>
    <w:rsid w:val="004C7052"/>
    <w:rsid w:val="004D0E72"/>
    <w:rsid w:val="004D56B0"/>
    <w:rsid w:val="004D7011"/>
    <w:rsid w:val="004E737C"/>
    <w:rsid w:val="004F1B91"/>
    <w:rsid w:val="004F5DC8"/>
    <w:rsid w:val="004F74A9"/>
    <w:rsid w:val="00503733"/>
    <w:rsid w:val="0050543F"/>
    <w:rsid w:val="00525CD1"/>
    <w:rsid w:val="005275EE"/>
    <w:rsid w:val="00527FED"/>
    <w:rsid w:val="0053549D"/>
    <w:rsid w:val="00542E14"/>
    <w:rsid w:val="00546606"/>
    <w:rsid w:val="00546F40"/>
    <w:rsid w:val="0054790F"/>
    <w:rsid w:val="00547FD2"/>
    <w:rsid w:val="00552D82"/>
    <w:rsid w:val="0056315E"/>
    <w:rsid w:val="00566E04"/>
    <w:rsid w:val="00570B53"/>
    <w:rsid w:val="005728EA"/>
    <w:rsid w:val="00581CC0"/>
    <w:rsid w:val="005A575A"/>
    <w:rsid w:val="005B1D97"/>
    <w:rsid w:val="005C762C"/>
    <w:rsid w:val="00601B01"/>
    <w:rsid w:val="00604359"/>
    <w:rsid w:val="00605303"/>
    <w:rsid w:val="00606A8F"/>
    <w:rsid w:val="006072F1"/>
    <w:rsid w:val="00611915"/>
    <w:rsid w:val="00620236"/>
    <w:rsid w:val="0062690E"/>
    <w:rsid w:val="00630DB0"/>
    <w:rsid w:val="00633887"/>
    <w:rsid w:val="0063430F"/>
    <w:rsid w:val="00634B0A"/>
    <w:rsid w:val="00635A05"/>
    <w:rsid w:val="00641426"/>
    <w:rsid w:val="00645E98"/>
    <w:rsid w:val="006529F5"/>
    <w:rsid w:val="00652C37"/>
    <w:rsid w:val="006608E8"/>
    <w:rsid w:val="00662F53"/>
    <w:rsid w:val="00663E58"/>
    <w:rsid w:val="0068168B"/>
    <w:rsid w:val="006978F2"/>
    <w:rsid w:val="006B78B2"/>
    <w:rsid w:val="006D6B2B"/>
    <w:rsid w:val="006E022E"/>
    <w:rsid w:val="006E179F"/>
    <w:rsid w:val="00701E0B"/>
    <w:rsid w:val="00704DEA"/>
    <w:rsid w:val="007059C8"/>
    <w:rsid w:val="00711C00"/>
    <w:rsid w:val="00712A0D"/>
    <w:rsid w:val="007166A6"/>
    <w:rsid w:val="007451A4"/>
    <w:rsid w:val="007476C1"/>
    <w:rsid w:val="00771C29"/>
    <w:rsid w:val="00776A02"/>
    <w:rsid w:val="007839F9"/>
    <w:rsid w:val="00784FFE"/>
    <w:rsid w:val="00794B24"/>
    <w:rsid w:val="00796B48"/>
    <w:rsid w:val="007B1A9E"/>
    <w:rsid w:val="007B4C56"/>
    <w:rsid w:val="007B507E"/>
    <w:rsid w:val="007C0252"/>
    <w:rsid w:val="007C4FDF"/>
    <w:rsid w:val="007D3BC5"/>
    <w:rsid w:val="007D63E5"/>
    <w:rsid w:val="007E74AB"/>
    <w:rsid w:val="00800567"/>
    <w:rsid w:val="00801367"/>
    <w:rsid w:val="00812101"/>
    <w:rsid w:val="00816568"/>
    <w:rsid w:val="0081733E"/>
    <w:rsid w:val="00826B1A"/>
    <w:rsid w:val="008302CC"/>
    <w:rsid w:val="00835740"/>
    <w:rsid w:val="00847B2A"/>
    <w:rsid w:val="008522A2"/>
    <w:rsid w:val="008642F7"/>
    <w:rsid w:val="00867C92"/>
    <w:rsid w:val="00882A28"/>
    <w:rsid w:val="008848EB"/>
    <w:rsid w:val="00897C44"/>
    <w:rsid w:val="008A368F"/>
    <w:rsid w:val="008D0E74"/>
    <w:rsid w:val="008D3D4E"/>
    <w:rsid w:val="008D5E23"/>
    <w:rsid w:val="008E4A00"/>
    <w:rsid w:val="008E6A8F"/>
    <w:rsid w:val="008F7934"/>
    <w:rsid w:val="00900E5E"/>
    <w:rsid w:val="00901265"/>
    <w:rsid w:val="0090466C"/>
    <w:rsid w:val="00910D2E"/>
    <w:rsid w:val="00915039"/>
    <w:rsid w:val="00921661"/>
    <w:rsid w:val="0092221F"/>
    <w:rsid w:val="00934D21"/>
    <w:rsid w:val="0094002A"/>
    <w:rsid w:val="009500B7"/>
    <w:rsid w:val="00954A8C"/>
    <w:rsid w:val="00963CF9"/>
    <w:rsid w:val="00965ADF"/>
    <w:rsid w:val="00972D5D"/>
    <w:rsid w:val="00983BAA"/>
    <w:rsid w:val="009A0ACA"/>
    <w:rsid w:val="009A3BE4"/>
    <w:rsid w:val="009A72AC"/>
    <w:rsid w:val="009C7783"/>
    <w:rsid w:val="009D39B9"/>
    <w:rsid w:val="009E0C21"/>
    <w:rsid w:val="009E1C72"/>
    <w:rsid w:val="009E4909"/>
    <w:rsid w:val="009E7873"/>
    <w:rsid w:val="00A05212"/>
    <w:rsid w:val="00A124A6"/>
    <w:rsid w:val="00A12B69"/>
    <w:rsid w:val="00A135E9"/>
    <w:rsid w:val="00A15C8C"/>
    <w:rsid w:val="00A173B2"/>
    <w:rsid w:val="00A20FA7"/>
    <w:rsid w:val="00A21220"/>
    <w:rsid w:val="00A3042B"/>
    <w:rsid w:val="00A40C04"/>
    <w:rsid w:val="00A4371B"/>
    <w:rsid w:val="00A560A0"/>
    <w:rsid w:val="00A65C8D"/>
    <w:rsid w:val="00A660EA"/>
    <w:rsid w:val="00A95605"/>
    <w:rsid w:val="00A97E0F"/>
    <w:rsid w:val="00AA2C3E"/>
    <w:rsid w:val="00AB4573"/>
    <w:rsid w:val="00AB77DF"/>
    <w:rsid w:val="00AC1604"/>
    <w:rsid w:val="00AD1D62"/>
    <w:rsid w:val="00AD719D"/>
    <w:rsid w:val="00AD77EA"/>
    <w:rsid w:val="00AF4F2A"/>
    <w:rsid w:val="00B07264"/>
    <w:rsid w:val="00B14006"/>
    <w:rsid w:val="00B231F0"/>
    <w:rsid w:val="00B3679C"/>
    <w:rsid w:val="00B37D44"/>
    <w:rsid w:val="00B41C41"/>
    <w:rsid w:val="00B54CE8"/>
    <w:rsid w:val="00B7149F"/>
    <w:rsid w:val="00B8001F"/>
    <w:rsid w:val="00B80D5D"/>
    <w:rsid w:val="00BB29FA"/>
    <w:rsid w:val="00BB4547"/>
    <w:rsid w:val="00BC090F"/>
    <w:rsid w:val="00BC204B"/>
    <w:rsid w:val="00BC5EEE"/>
    <w:rsid w:val="00BD1B7D"/>
    <w:rsid w:val="00BE08BE"/>
    <w:rsid w:val="00BE0A52"/>
    <w:rsid w:val="00BE1151"/>
    <w:rsid w:val="00BF0C7F"/>
    <w:rsid w:val="00BF116B"/>
    <w:rsid w:val="00BF1DA6"/>
    <w:rsid w:val="00BF7C9F"/>
    <w:rsid w:val="00C11A3A"/>
    <w:rsid w:val="00C265C9"/>
    <w:rsid w:val="00C30B55"/>
    <w:rsid w:val="00C34AD6"/>
    <w:rsid w:val="00C41736"/>
    <w:rsid w:val="00C562B6"/>
    <w:rsid w:val="00C706AC"/>
    <w:rsid w:val="00C74C22"/>
    <w:rsid w:val="00C8267F"/>
    <w:rsid w:val="00C86B0B"/>
    <w:rsid w:val="00C90890"/>
    <w:rsid w:val="00C97F43"/>
    <w:rsid w:val="00CA089A"/>
    <w:rsid w:val="00CC16C0"/>
    <w:rsid w:val="00CF2808"/>
    <w:rsid w:val="00CF31FE"/>
    <w:rsid w:val="00CF6DA8"/>
    <w:rsid w:val="00D06885"/>
    <w:rsid w:val="00D17757"/>
    <w:rsid w:val="00D32E2F"/>
    <w:rsid w:val="00D34063"/>
    <w:rsid w:val="00D35C63"/>
    <w:rsid w:val="00D37FDB"/>
    <w:rsid w:val="00D52454"/>
    <w:rsid w:val="00D60674"/>
    <w:rsid w:val="00D64685"/>
    <w:rsid w:val="00D708C1"/>
    <w:rsid w:val="00D9011C"/>
    <w:rsid w:val="00DA55EF"/>
    <w:rsid w:val="00DA64FF"/>
    <w:rsid w:val="00DB1FD1"/>
    <w:rsid w:val="00DB41FC"/>
    <w:rsid w:val="00DD1EE0"/>
    <w:rsid w:val="00DE0B89"/>
    <w:rsid w:val="00DF0BC6"/>
    <w:rsid w:val="00DF5945"/>
    <w:rsid w:val="00DF6DCC"/>
    <w:rsid w:val="00DF70BF"/>
    <w:rsid w:val="00E113E4"/>
    <w:rsid w:val="00E31C3C"/>
    <w:rsid w:val="00E31C58"/>
    <w:rsid w:val="00E31FEE"/>
    <w:rsid w:val="00E32AFC"/>
    <w:rsid w:val="00E35896"/>
    <w:rsid w:val="00E52CF4"/>
    <w:rsid w:val="00E764BA"/>
    <w:rsid w:val="00E90A83"/>
    <w:rsid w:val="00E91D3A"/>
    <w:rsid w:val="00EA088E"/>
    <w:rsid w:val="00EA2EA2"/>
    <w:rsid w:val="00EA69F0"/>
    <w:rsid w:val="00EB23A8"/>
    <w:rsid w:val="00EC6446"/>
    <w:rsid w:val="00EC65AE"/>
    <w:rsid w:val="00ED15AB"/>
    <w:rsid w:val="00ED79E2"/>
    <w:rsid w:val="00EF057D"/>
    <w:rsid w:val="00EF3873"/>
    <w:rsid w:val="00EF58DD"/>
    <w:rsid w:val="00F03EC1"/>
    <w:rsid w:val="00F048BF"/>
    <w:rsid w:val="00F144A2"/>
    <w:rsid w:val="00F2564B"/>
    <w:rsid w:val="00F30A42"/>
    <w:rsid w:val="00F33717"/>
    <w:rsid w:val="00F517A0"/>
    <w:rsid w:val="00F53559"/>
    <w:rsid w:val="00F5428D"/>
    <w:rsid w:val="00F60019"/>
    <w:rsid w:val="00F673DC"/>
    <w:rsid w:val="00F838B9"/>
    <w:rsid w:val="00F91CCC"/>
    <w:rsid w:val="00F96228"/>
    <w:rsid w:val="00F972DA"/>
    <w:rsid w:val="00FB3379"/>
    <w:rsid w:val="00FB588F"/>
    <w:rsid w:val="00FC55A5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4EBB2"/>
  <w14:defaultImageDpi w14:val="300"/>
  <w15:docId w15:val="{E839E97F-63BD-734F-A104-A92F5FD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5F76"/>
    <w:rPr>
      <w:rFonts w:ascii="Helvetica" w:hAnsi="Helvetic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0BF"/>
  </w:style>
  <w:style w:type="paragraph" w:styleId="Footer">
    <w:name w:val="footer"/>
    <w:basedOn w:val="Normal"/>
    <w:link w:val="FooterChar"/>
    <w:uiPriority w:val="99"/>
    <w:unhideWhenUsed/>
    <w:rsid w:val="00DF7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0BF"/>
  </w:style>
  <w:style w:type="character" w:styleId="Hyperlink">
    <w:name w:val="Hyperlink"/>
    <w:basedOn w:val="DefaultParagraphFont"/>
    <w:uiPriority w:val="99"/>
    <w:unhideWhenUsed/>
    <w:rsid w:val="005B1D97"/>
    <w:rPr>
      <w:b/>
      <w:color w:val="21609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97"/>
    <w:rPr>
      <w:rFonts w:ascii="Lucida Grande" w:hAnsi="Lucida Grande" w:cs="Lucida Grande"/>
      <w:color w:val="7F7F7F" w:themeColor="text1" w:themeTint="80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11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3E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irst-pre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hartnett/Downloads/FirstPres-E-Letterhead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4BA0B-044F-DA48-92ED-26B77CFE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FirstPres-E-Letterhead-Color.dotx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Blakely + Company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Hartnett</cp:lastModifiedBy>
  <cp:revision>2</cp:revision>
  <cp:lastPrinted>2022-06-24T13:12:00Z</cp:lastPrinted>
  <dcterms:created xsi:type="dcterms:W3CDTF">2025-02-03T16:56:00Z</dcterms:created>
  <dcterms:modified xsi:type="dcterms:W3CDTF">2025-02-03T16:56:00Z</dcterms:modified>
</cp:coreProperties>
</file>